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D5" w:rsidRPr="008B3450" w:rsidRDefault="00942742" w:rsidP="000C5A08">
      <w:pPr>
        <w:wordWrap w:val="0"/>
        <w:overflowPunct w:val="0"/>
        <w:autoSpaceDE w:val="0"/>
        <w:autoSpaceDN w:val="0"/>
        <w:rPr>
          <w:rFonts w:hAnsi="ＭＳ 明朝"/>
          <w:sz w:val="21"/>
        </w:rPr>
      </w:pPr>
      <w:bookmarkStart w:id="0" w:name="_GoBack"/>
      <w:bookmarkEnd w:id="0"/>
      <w:r w:rsidRPr="008B3450">
        <w:rPr>
          <w:rFonts w:hAnsi="ＭＳ 明朝" w:hint="eastAsia"/>
          <w:sz w:val="21"/>
        </w:rPr>
        <w:t>第</w:t>
      </w:r>
      <w:r w:rsidR="005C1872" w:rsidRPr="007B29EB">
        <w:rPr>
          <w:rFonts w:asciiTheme="minorHAnsi" w:eastAsiaTheme="majorEastAsia" w:hAnsiTheme="minorHAnsi"/>
          <w:sz w:val="21"/>
        </w:rPr>
        <w:t>66</w:t>
      </w:r>
      <w:r w:rsidRPr="008B3450">
        <w:rPr>
          <w:rFonts w:hAnsi="ＭＳ 明朝" w:hint="eastAsia"/>
          <w:sz w:val="21"/>
        </w:rPr>
        <w:t>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64"/>
        <w:gridCol w:w="980"/>
        <w:gridCol w:w="816"/>
        <w:gridCol w:w="304"/>
        <w:gridCol w:w="1113"/>
        <w:gridCol w:w="427"/>
        <w:gridCol w:w="1371"/>
        <w:gridCol w:w="154"/>
        <w:gridCol w:w="1260"/>
        <w:gridCol w:w="252"/>
        <w:gridCol w:w="1540"/>
      </w:tblGrid>
      <w:tr w:rsidR="00537B92" w:rsidRPr="002A4E20" w:rsidTr="001310D0">
        <w:trPr>
          <w:trHeight w:val="375"/>
        </w:trPr>
        <w:tc>
          <w:tcPr>
            <w:tcW w:w="10107" w:type="dxa"/>
            <w:gridSpan w:val="12"/>
            <w:vAlign w:val="center"/>
          </w:tcPr>
          <w:p w:rsidR="00537B92" w:rsidRPr="002A4E20" w:rsidRDefault="00537B92" w:rsidP="00DA00D5">
            <w:pPr>
              <w:jc w:val="center"/>
              <w:rPr>
                <w:sz w:val="20"/>
              </w:rPr>
            </w:pPr>
            <w:r w:rsidRPr="00CB3662">
              <w:rPr>
                <w:rFonts w:hint="eastAsia"/>
                <w:sz w:val="22"/>
              </w:rPr>
              <w:t>徴　収　猶　予　申　請　書</w:t>
            </w:r>
          </w:p>
        </w:tc>
      </w:tr>
      <w:tr w:rsidR="00483504" w:rsidRPr="002A4E20" w:rsidTr="001310D0">
        <w:trPr>
          <w:trHeight w:val="2802"/>
        </w:trPr>
        <w:tc>
          <w:tcPr>
            <w:tcW w:w="10107" w:type="dxa"/>
            <w:gridSpan w:val="12"/>
          </w:tcPr>
          <w:p w:rsidR="00A622A2" w:rsidRDefault="00A622A2" w:rsidP="00A622A2">
            <w:pPr>
              <w:snapToGrid w:val="0"/>
              <w:jc w:val="left"/>
              <w:rPr>
                <w:sz w:val="18"/>
                <w:szCs w:val="16"/>
              </w:rPr>
            </w:pPr>
          </w:p>
          <w:p w:rsidR="00A622A2" w:rsidRDefault="009D3B8F" w:rsidP="003C6B21">
            <w:pPr>
              <w:wordWrap w:val="0"/>
              <w:snapToGrid w:val="0"/>
              <w:jc w:val="right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 xml:space="preserve">年　　月　　</w:t>
            </w:r>
            <w:r w:rsidR="00483504" w:rsidRPr="00A622A2">
              <w:rPr>
                <w:rFonts w:hint="eastAsia"/>
                <w:sz w:val="18"/>
                <w:szCs w:val="16"/>
              </w:rPr>
              <w:t>日</w:t>
            </w:r>
            <w:r w:rsidR="003C6B21">
              <w:rPr>
                <w:rFonts w:hint="eastAsia"/>
                <w:sz w:val="18"/>
                <w:szCs w:val="16"/>
              </w:rPr>
              <w:t xml:space="preserve">　</w:t>
            </w:r>
          </w:p>
          <w:p w:rsidR="00483504" w:rsidRPr="00A622A2" w:rsidRDefault="00483504" w:rsidP="00A622A2">
            <w:pPr>
              <w:snapToGrid w:val="0"/>
              <w:jc w:val="left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（宛先）弥富市長</w:t>
            </w:r>
          </w:p>
          <w:p w:rsidR="00483504" w:rsidRDefault="00483504" w:rsidP="00483504">
            <w:pPr>
              <w:snapToGrid w:val="0"/>
              <w:rPr>
                <w:sz w:val="18"/>
                <w:szCs w:val="16"/>
              </w:rPr>
            </w:pPr>
          </w:p>
          <w:p w:rsidR="00A622A2" w:rsidRDefault="00A622A2" w:rsidP="00A622A2">
            <w:pPr>
              <w:snapToGrid w:val="0"/>
              <w:ind w:firstLineChars="2459" w:firstLine="4426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申請者</w:t>
            </w:r>
          </w:p>
          <w:p w:rsidR="00A622A2" w:rsidRDefault="00A622A2" w:rsidP="00A622A2">
            <w:pPr>
              <w:snapToGrid w:val="0"/>
              <w:ind w:firstLineChars="2560" w:firstLine="4608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住（居）書</w:t>
            </w:r>
          </w:p>
          <w:p w:rsidR="00A622A2" w:rsidRDefault="00A622A2" w:rsidP="00A622A2">
            <w:pPr>
              <w:snapToGrid w:val="0"/>
              <w:ind w:firstLineChars="2560" w:firstLine="4608"/>
              <w:rPr>
                <w:sz w:val="18"/>
                <w:szCs w:val="16"/>
              </w:rPr>
            </w:pPr>
          </w:p>
          <w:p w:rsidR="00A622A2" w:rsidRDefault="00A622A2" w:rsidP="00A622A2">
            <w:pPr>
              <w:snapToGrid w:val="0"/>
              <w:ind w:firstLineChars="2560" w:firstLine="4608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氏名又は名称</w:t>
            </w:r>
          </w:p>
          <w:p w:rsidR="00A622A2" w:rsidRDefault="00A622A2" w:rsidP="00A622A2">
            <w:pPr>
              <w:snapToGrid w:val="0"/>
              <w:ind w:firstLineChars="2560" w:firstLine="4608"/>
              <w:rPr>
                <w:sz w:val="18"/>
                <w:szCs w:val="16"/>
              </w:rPr>
            </w:pPr>
          </w:p>
          <w:p w:rsidR="00A622A2" w:rsidRDefault="00A622A2" w:rsidP="00A622A2">
            <w:pPr>
              <w:snapToGrid w:val="0"/>
              <w:ind w:firstLineChars="2560" w:firstLine="4608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  <w:p w:rsidR="00A622A2" w:rsidRPr="00A622A2" w:rsidRDefault="00A622A2" w:rsidP="00A622A2">
            <w:pPr>
              <w:snapToGrid w:val="0"/>
              <w:ind w:firstLineChars="2560" w:firstLine="4608"/>
              <w:rPr>
                <w:sz w:val="18"/>
                <w:szCs w:val="16"/>
              </w:rPr>
            </w:pPr>
          </w:p>
          <w:p w:rsidR="00483504" w:rsidRDefault="00483504" w:rsidP="000C5A08">
            <w:pPr>
              <w:tabs>
                <w:tab w:val="left" w:pos="1155"/>
              </w:tabs>
              <w:autoSpaceDE w:val="0"/>
              <w:autoSpaceDN w:val="0"/>
              <w:ind w:firstLineChars="100" w:firstLine="180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地方税法第</w:t>
            </w:r>
            <w:r w:rsidR="005C1872" w:rsidRPr="007B29EB">
              <w:rPr>
                <w:rFonts w:asciiTheme="minorHAnsi" w:eastAsiaTheme="majorEastAsia" w:hAnsiTheme="minorHAnsi"/>
                <w:sz w:val="18"/>
                <w:szCs w:val="16"/>
              </w:rPr>
              <w:t>15</w:t>
            </w:r>
            <w:r w:rsidRPr="00A622A2">
              <w:rPr>
                <w:rFonts w:hAnsi="ＭＳ 明朝" w:hint="eastAsia"/>
                <w:sz w:val="18"/>
                <w:szCs w:val="16"/>
              </w:rPr>
              <w:t>条</w:t>
            </w:r>
            <w:r w:rsidRPr="00A622A2">
              <w:rPr>
                <w:snapToGrid w:val="0"/>
                <w:sz w:val="18"/>
                <w:szCs w:val="16"/>
              </w:rPr>
              <w:fldChar w:fldCharType="begin"/>
            </w:r>
            <w:r w:rsidRPr="00A622A2">
              <w:rPr>
                <w:snapToGrid w:val="0"/>
                <w:sz w:val="18"/>
                <w:szCs w:val="16"/>
              </w:rPr>
              <w:instrText>eq \o \al(\s \up 5(</w:instrText>
            </w:r>
            <w:r w:rsidRPr="00A622A2">
              <w:rPr>
                <w:rFonts w:hint="eastAsia"/>
                <w:snapToGrid w:val="0"/>
                <w:sz w:val="18"/>
                <w:szCs w:val="16"/>
              </w:rPr>
              <w:instrText>第１項</w:instrText>
            </w:r>
            <w:r w:rsidRPr="00A622A2">
              <w:rPr>
                <w:snapToGrid w:val="0"/>
                <w:sz w:val="18"/>
                <w:szCs w:val="16"/>
              </w:rPr>
              <w:instrText>),\s \up-5(</w:instrText>
            </w:r>
            <w:r w:rsidRPr="00A622A2">
              <w:rPr>
                <w:rFonts w:hint="eastAsia"/>
                <w:snapToGrid w:val="0"/>
                <w:sz w:val="18"/>
                <w:szCs w:val="16"/>
              </w:rPr>
              <w:instrText>第２項</w:instrText>
            </w:r>
            <w:r w:rsidRPr="00A622A2">
              <w:rPr>
                <w:snapToGrid w:val="0"/>
                <w:sz w:val="18"/>
                <w:szCs w:val="16"/>
              </w:rPr>
              <w:instrText>))</w:instrText>
            </w:r>
            <w:r w:rsidRPr="00A622A2">
              <w:rPr>
                <w:snapToGrid w:val="0"/>
                <w:sz w:val="18"/>
                <w:szCs w:val="16"/>
              </w:rPr>
              <w:fldChar w:fldCharType="end"/>
            </w:r>
            <w:r w:rsidRPr="00A622A2">
              <w:rPr>
                <w:rFonts w:hAnsi="ＭＳ 明朝" w:hint="eastAsia"/>
                <w:sz w:val="18"/>
                <w:szCs w:val="16"/>
              </w:rPr>
              <w:t>の規定により、次のとおり徴収猶予を申請します。</w:t>
            </w:r>
          </w:p>
          <w:p w:rsidR="00A622A2" w:rsidRPr="002A4E20" w:rsidRDefault="00A622A2" w:rsidP="00A622A2">
            <w:pPr>
              <w:tabs>
                <w:tab w:val="left" w:pos="1155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29EB" w:rsidRPr="002A4E20" w:rsidTr="003C6B21">
        <w:trPr>
          <w:trHeight w:val="644"/>
        </w:trPr>
        <w:tc>
          <w:tcPr>
            <w:tcW w:w="426" w:type="dxa"/>
            <w:vMerge w:val="restart"/>
            <w:textDirection w:val="tbRlV"/>
          </w:tcPr>
          <w:p w:rsidR="00A810F8" w:rsidRPr="00A622A2" w:rsidRDefault="00A810F8" w:rsidP="00A810F8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納付（納入）すべき徴収金</w:t>
            </w:r>
          </w:p>
        </w:tc>
        <w:tc>
          <w:tcPr>
            <w:tcW w:w="1464" w:type="dxa"/>
            <w:vAlign w:val="center"/>
          </w:tcPr>
          <w:p w:rsidR="00A810F8" w:rsidRPr="00A622A2" w:rsidRDefault="00A810F8" w:rsidP="00A810F8">
            <w:pPr>
              <w:jc w:val="distribute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税目</w:t>
            </w:r>
          </w:p>
          <w:p w:rsidR="00A810F8" w:rsidRPr="00A622A2" w:rsidRDefault="00A810F8" w:rsidP="00A810F8">
            <w:pPr>
              <w:jc w:val="distribute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通知書番号</w:t>
            </w:r>
          </w:p>
        </w:tc>
        <w:tc>
          <w:tcPr>
            <w:tcW w:w="980" w:type="dxa"/>
            <w:vAlign w:val="center"/>
          </w:tcPr>
          <w:p w:rsidR="00A810F8" w:rsidRPr="00A622A2" w:rsidRDefault="00A810F8" w:rsidP="00A810F8">
            <w:pPr>
              <w:jc w:val="center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年　度</w:t>
            </w:r>
          </w:p>
          <w:p w:rsidR="00A810F8" w:rsidRPr="00A622A2" w:rsidRDefault="00A810F8" w:rsidP="00A810F8">
            <w:pPr>
              <w:jc w:val="center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年　分</w:t>
            </w:r>
          </w:p>
        </w:tc>
        <w:tc>
          <w:tcPr>
            <w:tcW w:w="1120" w:type="dxa"/>
            <w:gridSpan w:val="2"/>
            <w:vAlign w:val="center"/>
          </w:tcPr>
          <w:p w:rsidR="00A810F8" w:rsidRPr="00A622A2" w:rsidRDefault="00A810F8" w:rsidP="00A810F8">
            <w:pPr>
              <w:jc w:val="distribute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納期限</w:t>
            </w:r>
          </w:p>
          <w:p w:rsidR="00A810F8" w:rsidRPr="00A622A2" w:rsidRDefault="00A810F8" w:rsidP="00A810F8">
            <w:pPr>
              <w:jc w:val="distribute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期別</w:t>
            </w:r>
          </w:p>
        </w:tc>
        <w:tc>
          <w:tcPr>
            <w:tcW w:w="1540" w:type="dxa"/>
            <w:gridSpan w:val="2"/>
            <w:vAlign w:val="center"/>
          </w:tcPr>
          <w:p w:rsidR="00A810F8" w:rsidRPr="00A622A2" w:rsidRDefault="00A810F8" w:rsidP="00A810F8">
            <w:pPr>
              <w:jc w:val="center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未　納　額</w:t>
            </w:r>
          </w:p>
        </w:tc>
        <w:tc>
          <w:tcPr>
            <w:tcW w:w="1525" w:type="dxa"/>
            <w:gridSpan w:val="2"/>
            <w:vAlign w:val="center"/>
          </w:tcPr>
          <w:p w:rsidR="00A810F8" w:rsidRPr="00A622A2" w:rsidRDefault="00A810F8" w:rsidP="00A810F8">
            <w:pPr>
              <w:jc w:val="center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延　滞　金</w:t>
            </w:r>
          </w:p>
        </w:tc>
        <w:tc>
          <w:tcPr>
            <w:tcW w:w="1512" w:type="dxa"/>
            <w:gridSpan w:val="2"/>
            <w:vAlign w:val="center"/>
          </w:tcPr>
          <w:p w:rsidR="00A810F8" w:rsidRPr="00A622A2" w:rsidRDefault="00A810F8" w:rsidP="00A810F8">
            <w:pPr>
              <w:jc w:val="center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合　計</w:t>
            </w:r>
          </w:p>
        </w:tc>
        <w:tc>
          <w:tcPr>
            <w:tcW w:w="1540" w:type="dxa"/>
            <w:vAlign w:val="center"/>
          </w:tcPr>
          <w:p w:rsidR="00A810F8" w:rsidRPr="00A622A2" w:rsidRDefault="00A810F8" w:rsidP="00A810F8">
            <w:pPr>
              <w:jc w:val="center"/>
              <w:rPr>
                <w:sz w:val="18"/>
                <w:szCs w:val="16"/>
              </w:rPr>
            </w:pPr>
            <w:r w:rsidRPr="00A622A2">
              <w:rPr>
                <w:rFonts w:hint="eastAsia"/>
                <w:sz w:val="18"/>
                <w:szCs w:val="16"/>
              </w:rPr>
              <w:t>法定納期限等</w:t>
            </w:r>
          </w:p>
        </w:tc>
      </w:tr>
      <w:tr w:rsidR="007B29EB" w:rsidRPr="002A4E20" w:rsidTr="003C6B21">
        <w:trPr>
          <w:trHeight w:val="851"/>
        </w:trPr>
        <w:tc>
          <w:tcPr>
            <w:tcW w:w="426" w:type="dxa"/>
            <w:vMerge/>
            <w:vAlign w:val="center"/>
          </w:tcPr>
          <w:p w:rsidR="00A622A2" w:rsidRPr="002A4E20" w:rsidRDefault="00A622A2" w:rsidP="00A622A2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A622A2" w:rsidRPr="00A622A2" w:rsidRDefault="00A622A2" w:rsidP="00A622A2">
            <w:pPr>
              <w:tabs>
                <w:tab w:val="left" w:pos="1155"/>
              </w:tabs>
              <w:snapToGrid w:val="0"/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A622A2" w:rsidRPr="00A622A2" w:rsidRDefault="00A622A2" w:rsidP="00A622A2">
            <w:pPr>
              <w:tabs>
                <w:tab w:val="left" w:pos="1155"/>
              </w:tabs>
              <w:snapToGrid w:val="0"/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A622A2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540" w:type="dxa"/>
            <w:gridSpan w:val="2"/>
          </w:tcPr>
          <w:p w:rsidR="00A622A2" w:rsidRDefault="00A622A2" w:rsidP="00A622A2">
            <w:pPr>
              <w:tabs>
                <w:tab w:val="left" w:pos="1155"/>
              </w:tabs>
              <w:snapToGrid w:val="0"/>
              <w:ind w:firstLineChars="100" w:firstLine="140"/>
              <w:jc w:val="right"/>
              <w:rPr>
                <w:rFonts w:hAnsi="ＭＳ 明朝"/>
                <w:sz w:val="14"/>
                <w:szCs w:val="12"/>
              </w:rPr>
            </w:pPr>
            <w:r w:rsidRPr="00A622A2">
              <w:rPr>
                <w:rFonts w:hAnsi="ＭＳ 明朝" w:hint="eastAsia"/>
                <w:sz w:val="14"/>
                <w:szCs w:val="12"/>
              </w:rPr>
              <w:t>円</w:t>
            </w: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2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1525" w:type="dxa"/>
            <w:gridSpan w:val="2"/>
          </w:tcPr>
          <w:p w:rsidR="00A622A2" w:rsidRDefault="00A622A2" w:rsidP="00A622A2">
            <w:pPr>
              <w:tabs>
                <w:tab w:val="left" w:pos="1155"/>
              </w:tabs>
              <w:snapToGrid w:val="0"/>
              <w:ind w:firstLineChars="100" w:firstLine="140"/>
              <w:jc w:val="right"/>
              <w:rPr>
                <w:rFonts w:hAnsi="ＭＳ 明朝"/>
                <w:sz w:val="14"/>
                <w:szCs w:val="12"/>
              </w:rPr>
            </w:pPr>
            <w:r w:rsidRPr="00A622A2">
              <w:rPr>
                <w:rFonts w:hAnsi="ＭＳ 明朝" w:hint="eastAsia"/>
                <w:sz w:val="14"/>
                <w:szCs w:val="12"/>
              </w:rPr>
              <w:t>円</w:t>
            </w: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2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1512" w:type="dxa"/>
            <w:gridSpan w:val="2"/>
          </w:tcPr>
          <w:p w:rsidR="00A622A2" w:rsidRDefault="00A622A2" w:rsidP="00A622A2">
            <w:pPr>
              <w:tabs>
                <w:tab w:val="left" w:pos="1155"/>
              </w:tabs>
              <w:snapToGrid w:val="0"/>
              <w:ind w:firstLineChars="100" w:firstLine="140"/>
              <w:jc w:val="right"/>
              <w:rPr>
                <w:rFonts w:hAnsi="ＭＳ 明朝"/>
                <w:sz w:val="14"/>
                <w:szCs w:val="12"/>
              </w:rPr>
            </w:pPr>
            <w:r w:rsidRPr="00A622A2">
              <w:rPr>
                <w:rFonts w:hAnsi="ＭＳ 明朝" w:hint="eastAsia"/>
                <w:sz w:val="14"/>
                <w:szCs w:val="12"/>
              </w:rPr>
              <w:t>円</w:t>
            </w: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2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1540" w:type="dxa"/>
          </w:tcPr>
          <w:p w:rsidR="00A622A2" w:rsidRPr="002A4E20" w:rsidRDefault="00A622A2" w:rsidP="00A622A2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</w:p>
          <w:p w:rsidR="00A622A2" w:rsidRPr="002A4E20" w:rsidRDefault="00A622A2" w:rsidP="00A622A2">
            <w:pPr>
              <w:tabs>
                <w:tab w:val="left" w:pos="1155"/>
              </w:tabs>
              <w:snapToGrid w:val="0"/>
              <w:ind w:firstLineChars="100" w:firstLine="100"/>
              <w:rPr>
                <w:rFonts w:hAnsi="ＭＳ 明朝"/>
                <w:sz w:val="10"/>
                <w:szCs w:val="10"/>
              </w:rPr>
            </w:pPr>
            <w:r w:rsidRPr="002A4E20">
              <w:rPr>
                <w:rFonts w:hAnsi="ＭＳ 明朝" w:hint="eastAsia"/>
                <w:sz w:val="10"/>
                <w:szCs w:val="10"/>
              </w:rPr>
              <w:t xml:space="preserve">　</w:t>
            </w:r>
          </w:p>
          <w:p w:rsidR="00A622A2" w:rsidRPr="002A4E20" w:rsidRDefault="00A622A2" w:rsidP="00A622A2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0"/>
                <w:szCs w:val="10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・　　・</w:t>
            </w:r>
          </w:p>
        </w:tc>
      </w:tr>
      <w:tr w:rsidR="007B29EB" w:rsidRPr="005D534F" w:rsidTr="003C6B21">
        <w:trPr>
          <w:trHeight w:val="737"/>
        </w:trPr>
        <w:tc>
          <w:tcPr>
            <w:tcW w:w="426" w:type="dxa"/>
            <w:vMerge/>
            <w:vAlign w:val="center"/>
          </w:tcPr>
          <w:p w:rsidR="00A622A2" w:rsidRPr="00DA698E" w:rsidRDefault="00A622A2" w:rsidP="00A622A2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A622A2" w:rsidRPr="00A622A2" w:rsidRDefault="00A622A2" w:rsidP="00A622A2">
            <w:pPr>
              <w:tabs>
                <w:tab w:val="left" w:pos="1155"/>
              </w:tabs>
              <w:snapToGrid w:val="0"/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A622A2" w:rsidRPr="00A622A2" w:rsidRDefault="00A622A2" w:rsidP="00A622A2">
            <w:pPr>
              <w:tabs>
                <w:tab w:val="left" w:pos="1155"/>
              </w:tabs>
              <w:snapToGrid w:val="0"/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A622A2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540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40" w:type="dxa"/>
          </w:tcPr>
          <w:p w:rsidR="00A622A2" w:rsidRDefault="00A622A2" w:rsidP="00A622A2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</w:p>
          <w:p w:rsidR="00A622A2" w:rsidRDefault="00A622A2" w:rsidP="00A622A2">
            <w:pPr>
              <w:tabs>
                <w:tab w:val="left" w:pos="1155"/>
              </w:tabs>
              <w:snapToGrid w:val="0"/>
              <w:ind w:firstLineChars="100" w:firstLine="100"/>
              <w:rPr>
                <w:rFonts w:hAnsi="ＭＳ 明朝"/>
                <w:sz w:val="10"/>
                <w:szCs w:val="10"/>
              </w:rPr>
            </w:pPr>
            <w:r>
              <w:rPr>
                <w:rFonts w:hAnsi="ＭＳ 明朝" w:hint="eastAsia"/>
                <w:sz w:val="10"/>
                <w:szCs w:val="10"/>
              </w:rPr>
              <w:t xml:space="preserve">　</w:t>
            </w:r>
          </w:p>
          <w:p w:rsidR="00A622A2" w:rsidRPr="00480905" w:rsidRDefault="00A622A2" w:rsidP="00A622A2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0"/>
                <w:szCs w:val="10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・　　・</w:t>
            </w:r>
          </w:p>
        </w:tc>
      </w:tr>
      <w:tr w:rsidR="001310D0" w:rsidRPr="005D534F" w:rsidTr="003C6B21">
        <w:trPr>
          <w:trHeight w:val="737"/>
        </w:trPr>
        <w:tc>
          <w:tcPr>
            <w:tcW w:w="426" w:type="dxa"/>
            <w:vMerge/>
            <w:vAlign w:val="center"/>
          </w:tcPr>
          <w:p w:rsidR="00A622A2" w:rsidRPr="00DA698E" w:rsidRDefault="00A622A2" w:rsidP="00A622A2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64" w:type="dxa"/>
            <w:gridSpan w:val="4"/>
            <w:vAlign w:val="center"/>
          </w:tcPr>
          <w:p w:rsidR="00A622A2" w:rsidRPr="00DA698E" w:rsidRDefault="00A622A2" w:rsidP="00A622A2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合　　　計</w:t>
            </w:r>
          </w:p>
        </w:tc>
        <w:tc>
          <w:tcPr>
            <w:tcW w:w="1540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40" w:type="dxa"/>
            <w:tcBorders>
              <w:tr2bl w:val="single" w:sz="4" w:space="0" w:color="auto"/>
            </w:tcBorders>
            <w:vAlign w:val="center"/>
          </w:tcPr>
          <w:p w:rsidR="00A622A2" w:rsidRPr="00DA698E" w:rsidRDefault="00A622A2" w:rsidP="00A622A2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1310D0" w:rsidRPr="005D534F" w:rsidTr="007B29EB">
        <w:trPr>
          <w:trHeight w:val="737"/>
        </w:trPr>
        <w:tc>
          <w:tcPr>
            <w:tcW w:w="3990" w:type="dxa"/>
            <w:gridSpan w:val="5"/>
            <w:vAlign w:val="center"/>
          </w:tcPr>
          <w:p w:rsidR="00A622A2" w:rsidRPr="00A622A2" w:rsidRDefault="00A622A2" w:rsidP="00A622A2">
            <w:pPr>
              <w:tabs>
                <w:tab w:val="left" w:pos="1155"/>
              </w:tabs>
              <w:snapToGrid w:val="0"/>
              <w:ind w:firstLineChars="100" w:firstLine="180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納付（納入）すべき徴収金のうち、</w:t>
            </w: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ind w:firstLineChars="100" w:firstLine="180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徴収猶予を受けようとする金額</w:t>
            </w:r>
          </w:p>
        </w:tc>
        <w:tc>
          <w:tcPr>
            <w:tcW w:w="1540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  <w:p w:rsidR="00A622A2" w:rsidRPr="00A622A2" w:rsidRDefault="00A622A2" w:rsidP="00A622A2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540" w:type="dxa"/>
            <w:tcBorders>
              <w:tr2bl w:val="single" w:sz="4" w:space="0" w:color="auto"/>
            </w:tcBorders>
            <w:vAlign w:val="center"/>
          </w:tcPr>
          <w:p w:rsidR="00A622A2" w:rsidRPr="00DA698E" w:rsidRDefault="00A622A2" w:rsidP="00A622A2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 w:val="restart"/>
            <w:vAlign w:val="center"/>
          </w:tcPr>
          <w:p w:rsidR="006B1C9F" w:rsidRPr="00A622A2" w:rsidRDefault="00480905" w:rsidP="00A622A2">
            <w:pPr>
              <w:tabs>
                <w:tab w:val="left" w:pos="1155"/>
              </w:tabs>
              <w:snapToGrid w:val="0"/>
              <w:ind w:leftChars="-25" w:left="-60" w:rightChars="-50" w:right="-120" w:firstLineChars="19" w:firstLine="34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徴収猶予該当事実</w:t>
            </w:r>
          </w:p>
          <w:p w:rsidR="00480905" w:rsidRPr="00DA698E" w:rsidRDefault="00480905" w:rsidP="00A622A2">
            <w:pPr>
              <w:tabs>
                <w:tab w:val="left" w:pos="1155"/>
              </w:tabs>
              <w:snapToGrid w:val="0"/>
              <w:ind w:leftChars="-25" w:left="-60" w:rightChars="-50" w:right="-120" w:firstLineChars="19" w:firstLine="34"/>
              <w:rPr>
                <w:rFonts w:hAnsi="ＭＳ 明朝"/>
                <w:sz w:val="16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の詳細</w:t>
            </w:r>
          </w:p>
        </w:tc>
        <w:tc>
          <w:tcPr>
            <w:tcW w:w="8217" w:type="dxa"/>
            <w:gridSpan w:val="10"/>
            <w:tcBorders>
              <w:bottom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/>
            <w:vAlign w:val="center"/>
          </w:tcPr>
          <w:p w:rsidR="00480905" w:rsidRPr="00DA698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21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/>
            <w:vAlign w:val="center"/>
          </w:tcPr>
          <w:p w:rsidR="00480905" w:rsidRPr="00DA698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21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/>
            <w:vAlign w:val="center"/>
          </w:tcPr>
          <w:p w:rsidR="00480905" w:rsidRPr="00DA698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217" w:type="dxa"/>
            <w:gridSpan w:val="10"/>
            <w:tcBorders>
              <w:top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 w:val="restart"/>
            <w:vAlign w:val="center"/>
          </w:tcPr>
          <w:p w:rsidR="007B29EB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  <w:r w:rsidRPr="00792B1E">
              <w:rPr>
                <w:rFonts w:hAnsi="ＭＳ 明朝" w:hint="eastAsia"/>
                <w:sz w:val="18"/>
                <w:szCs w:val="16"/>
              </w:rPr>
              <w:t>一時に納付（納入）</w:t>
            </w:r>
          </w:p>
          <w:p w:rsidR="007B29EB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  <w:r w:rsidRPr="00792B1E">
              <w:rPr>
                <w:rFonts w:hAnsi="ＭＳ 明朝" w:hint="eastAsia"/>
                <w:sz w:val="18"/>
                <w:szCs w:val="16"/>
              </w:rPr>
              <w:t>することができな</w:t>
            </w:r>
          </w:p>
          <w:p w:rsidR="00480905" w:rsidRPr="00DA698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792B1E">
              <w:rPr>
                <w:rFonts w:hAnsi="ＭＳ 明朝" w:hint="eastAsia"/>
                <w:sz w:val="18"/>
                <w:szCs w:val="16"/>
              </w:rPr>
              <w:t>い事情の詳細</w:t>
            </w:r>
          </w:p>
        </w:tc>
        <w:tc>
          <w:tcPr>
            <w:tcW w:w="8217" w:type="dxa"/>
            <w:gridSpan w:val="10"/>
            <w:tcBorders>
              <w:bottom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/>
            <w:vAlign w:val="center"/>
          </w:tcPr>
          <w:p w:rsidR="00480905" w:rsidRPr="00DA698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21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/>
            <w:vAlign w:val="center"/>
          </w:tcPr>
          <w:p w:rsidR="00480905" w:rsidRPr="00DA698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21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340"/>
        </w:trPr>
        <w:tc>
          <w:tcPr>
            <w:tcW w:w="1890" w:type="dxa"/>
            <w:gridSpan w:val="2"/>
            <w:vMerge/>
            <w:vAlign w:val="center"/>
          </w:tcPr>
          <w:p w:rsidR="00480905" w:rsidRPr="00DA698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217" w:type="dxa"/>
            <w:gridSpan w:val="10"/>
            <w:tcBorders>
              <w:top w:val="dashed" w:sz="4" w:space="0" w:color="auto"/>
            </w:tcBorders>
            <w:vAlign w:val="center"/>
          </w:tcPr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6B043A" w:rsidTr="007B29EB">
        <w:trPr>
          <w:trHeight w:val="626"/>
        </w:trPr>
        <w:tc>
          <w:tcPr>
            <w:tcW w:w="1890" w:type="dxa"/>
            <w:gridSpan w:val="2"/>
            <w:vAlign w:val="center"/>
          </w:tcPr>
          <w:p w:rsid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徴収猶予を受け</w:t>
            </w:r>
          </w:p>
          <w:p w:rsidR="00480905" w:rsidRPr="00A622A2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ようとする期間</w:t>
            </w:r>
          </w:p>
        </w:tc>
        <w:tc>
          <w:tcPr>
            <w:tcW w:w="8217" w:type="dxa"/>
            <w:gridSpan w:val="10"/>
            <w:tcBorders>
              <w:bottom w:val="nil"/>
            </w:tcBorders>
            <w:vAlign w:val="center"/>
          </w:tcPr>
          <w:p w:rsidR="00480905" w:rsidRPr="00A622A2" w:rsidRDefault="00480905" w:rsidP="00A622A2">
            <w:pPr>
              <w:tabs>
                <w:tab w:val="left" w:pos="1155"/>
              </w:tabs>
              <w:snapToGrid w:val="0"/>
              <w:ind w:firstLineChars="300" w:firstLine="540"/>
              <w:rPr>
                <w:rFonts w:hAnsi="ＭＳ 明朝"/>
                <w:sz w:val="18"/>
                <w:szCs w:val="16"/>
              </w:rPr>
            </w:pPr>
            <w:r w:rsidRPr="00A622A2">
              <w:rPr>
                <w:rFonts w:hAnsi="ＭＳ 明朝" w:hint="eastAsia"/>
                <w:sz w:val="18"/>
                <w:szCs w:val="16"/>
              </w:rPr>
              <w:t>年　　　月　　　日から　　　　年　　　月　　　日まで　　　　　間</w:t>
            </w:r>
          </w:p>
        </w:tc>
      </w:tr>
      <w:tr w:rsidR="007B29EB" w:rsidRPr="005D534F" w:rsidTr="003C6B21">
        <w:trPr>
          <w:trHeight w:val="340"/>
        </w:trPr>
        <w:tc>
          <w:tcPr>
            <w:tcW w:w="426" w:type="dxa"/>
            <w:vMerge w:val="restart"/>
            <w:textDirection w:val="tbRlV"/>
          </w:tcPr>
          <w:p w:rsidR="00480905" w:rsidRPr="00DA698E" w:rsidRDefault="00480905" w:rsidP="007B29EB">
            <w:pPr>
              <w:tabs>
                <w:tab w:val="left" w:pos="1155"/>
              </w:tabs>
              <w:snapToGrid w:val="0"/>
              <w:ind w:left="57" w:right="57"/>
              <w:jc w:val="center"/>
              <w:rPr>
                <w:rFonts w:hAnsi="ＭＳ 明朝"/>
                <w:sz w:val="16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納付（納入）計画</w:t>
            </w:r>
          </w:p>
        </w:tc>
        <w:tc>
          <w:tcPr>
            <w:tcW w:w="1464" w:type="dxa"/>
            <w:tcBorders>
              <w:right w:val="dashed" w:sz="4" w:space="0" w:color="auto"/>
            </w:tcBorders>
            <w:vAlign w:val="center"/>
          </w:tcPr>
          <w:p w:rsidR="00C26B0E" w:rsidRPr="00C26B0E" w:rsidRDefault="00480905" w:rsidP="00C26B0E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1796" w:type="dxa"/>
            <w:gridSpan w:val="2"/>
            <w:tcBorders>
              <w:left w:val="dashed" w:sz="4" w:space="0" w:color="auto"/>
            </w:tcBorders>
            <w:vAlign w:val="center"/>
          </w:tcPr>
          <w:p w:rsidR="00480905" w:rsidRPr="00C26B0E" w:rsidRDefault="00480905" w:rsidP="00A810F8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金　額</w:t>
            </w:r>
          </w:p>
        </w:tc>
        <w:tc>
          <w:tcPr>
            <w:tcW w:w="1417" w:type="dxa"/>
            <w:gridSpan w:val="2"/>
            <w:tcBorders>
              <w:right w:val="dashed" w:sz="4" w:space="0" w:color="auto"/>
            </w:tcBorders>
            <w:vAlign w:val="center"/>
          </w:tcPr>
          <w:p w:rsidR="00480905" w:rsidRPr="00C26B0E" w:rsidRDefault="00480905" w:rsidP="00A810F8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1798" w:type="dxa"/>
            <w:gridSpan w:val="2"/>
            <w:tcBorders>
              <w:left w:val="dashed" w:sz="4" w:space="0" w:color="auto"/>
            </w:tcBorders>
            <w:vAlign w:val="center"/>
          </w:tcPr>
          <w:p w:rsidR="00480905" w:rsidRPr="00C26B0E" w:rsidRDefault="00480905" w:rsidP="00A810F8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金　額</w:t>
            </w:r>
          </w:p>
        </w:tc>
        <w:tc>
          <w:tcPr>
            <w:tcW w:w="1414" w:type="dxa"/>
            <w:gridSpan w:val="2"/>
            <w:tcBorders>
              <w:right w:val="dashed" w:sz="4" w:space="0" w:color="auto"/>
            </w:tcBorders>
            <w:vAlign w:val="center"/>
          </w:tcPr>
          <w:p w:rsidR="00480905" w:rsidRPr="00C26B0E" w:rsidRDefault="00480905" w:rsidP="00A810F8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  <w:vAlign w:val="center"/>
          </w:tcPr>
          <w:p w:rsidR="00480905" w:rsidRPr="00C26B0E" w:rsidRDefault="00480905" w:rsidP="00A810F8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金　額</w:t>
            </w:r>
          </w:p>
        </w:tc>
      </w:tr>
      <w:tr w:rsidR="007B29EB" w:rsidRPr="005D534F" w:rsidTr="003C6B21">
        <w:trPr>
          <w:trHeight w:val="425"/>
        </w:trPr>
        <w:tc>
          <w:tcPr>
            <w:tcW w:w="426" w:type="dxa"/>
            <w:vMerge/>
            <w:textDirection w:val="tbRlV"/>
            <w:vAlign w:val="center"/>
          </w:tcPr>
          <w:p w:rsidR="001310D0" w:rsidRPr="00DA698E" w:rsidRDefault="001310D0" w:rsidP="001310D0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6" w:type="dxa"/>
            <w:gridSpan w:val="2"/>
            <w:tcBorders>
              <w:left w:val="dashed" w:sz="4" w:space="0" w:color="auto"/>
            </w:tcBorders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2"/>
              </w:rPr>
            </w:pPr>
            <w:r w:rsidRPr="00792B1E">
              <w:rPr>
                <w:rFonts w:hAnsi="ＭＳ 明朝" w:hint="eastAsia"/>
                <w:sz w:val="14"/>
                <w:szCs w:val="12"/>
              </w:rPr>
              <w:t>円</w:t>
            </w:r>
          </w:p>
        </w:tc>
        <w:tc>
          <w:tcPr>
            <w:tcW w:w="1417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8" w:type="dxa"/>
            <w:gridSpan w:val="2"/>
            <w:tcBorders>
              <w:left w:val="dashed" w:sz="4" w:space="0" w:color="auto"/>
            </w:tcBorders>
          </w:tcPr>
          <w:p w:rsidR="001310D0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4"/>
                <w:szCs w:val="12"/>
              </w:rPr>
            </w:pPr>
            <w:r w:rsidRPr="00792B1E">
              <w:rPr>
                <w:rFonts w:hAnsi="ＭＳ 明朝" w:hint="eastAsia"/>
                <w:sz w:val="14"/>
                <w:szCs w:val="12"/>
              </w:rPr>
              <w:t>円</w:t>
            </w:r>
          </w:p>
          <w:p w:rsidR="001310D0" w:rsidRPr="001310D0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414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</w:tcPr>
          <w:p w:rsidR="001310D0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4"/>
                <w:szCs w:val="12"/>
              </w:rPr>
            </w:pPr>
            <w:r w:rsidRPr="00792B1E">
              <w:rPr>
                <w:rFonts w:hAnsi="ＭＳ 明朝" w:hint="eastAsia"/>
                <w:sz w:val="14"/>
                <w:szCs w:val="12"/>
              </w:rPr>
              <w:t>円</w:t>
            </w:r>
          </w:p>
          <w:p w:rsidR="001310D0" w:rsidRPr="001310D0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</w:tr>
      <w:tr w:rsidR="007B29EB" w:rsidRPr="005D534F" w:rsidTr="003C6B21">
        <w:trPr>
          <w:trHeight w:val="340"/>
        </w:trPr>
        <w:tc>
          <w:tcPr>
            <w:tcW w:w="426" w:type="dxa"/>
            <w:vMerge/>
            <w:textDirection w:val="tbRlV"/>
            <w:vAlign w:val="center"/>
          </w:tcPr>
          <w:p w:rsidR="001310D0" w:rsidRPr="00DA698E" w:rsidRDefault="001310D0" w:rsidP="001310D0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6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8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414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</w:tr>
      <w:tr w:rsidR="007B29EB" w:rsidRPr="005D534F" w:rsidTr="003C6B21">
        <w:trPr>
          <w:trHeight w:val="340"/>
        </w:trPr>
        <w:tc>
          <w:tcPr>
            <w:tcW w:w="426" w:type="dxa"/>
            <w:vMerge/>
            <w:textDirection w:val="tbRlV"/>
            <w:vAlign w:val="center"/>
          </w:tcPr>
          <w:p w:rsidR="001310D0" w:rsidRPr="00DA698E" w:rsidRDefault="001310D0" w:rsidP="001310D0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6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8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414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</w:tr>
      <w:tr w:rsidR="007B29EB" w:rsidRPr="005D534F" w:rsidTr="003C6B21">
        <w:trPr>
          <w:trHeight w:val="340"/>
        </w:trPr>
        <w:tc>
          <w:tcPr>
            <w:tcW w:w="426" w:type="dxa"/>
            <w:vMerge/>
            <w:textDirection w:val="tbRlV"/>
            <w:vAlign w:val="center"/>
          </w:tcPr>
          <w:p w:rsidR="001310D0" w:rsidRPr="00DA698E" w:rsidRDefault="001310D0" w:rsidP="001310D0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6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8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414" w:type="dxa"/>
            <w:gridSpan w:val="2"/>
            <w:tcBorders>
              <w:right w:val="dashed" w:sz="4" w:space="0" w:color="auto"/>
            </w:tcBorders>
            <w:vAlign w:val="center"/>
          </w:tcPr>
          <w:p w:rsidR="001310D0" w:rsidRPr="00C26B0E" w:rsidRDefault="001310D0" w:rsidP="001310D0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8"/>
                <w:szCs w:val="16"/>
              </w:rPr>
            </w:pPr>
            <w:r w:rsidRPr="00C26B0E">
              <w:rPr>
                <w:rFonts w:hAnsi="ＭＳ 明朝" w:hint="eastAsia"/>
                <w:sz w:val="18"/>
                <w:szCs w:val="16"/>
              </w:rPr>
              <w:t>・　・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  <w:vAlign w:val="center"/>
          </w:tcPr>
          <w:p w:rsidR="001310D0" w:rsidRPr="00A622A2" w:rsidRDefault="001310D0" w:rsidP="001310D0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3C6B21">
        <w:trPr>
          <w:trHeight w:val="1083"/>
        </w:trPr>
        <w:tc>
          <w:tcPr>
            <w:tcW w:w="426" w:type="dxa"/>
            <w:vAlign w:val="center"/>
          </w:tcPr>
          <w:p w:rsidR="00480905" w:rsidRPr="00DA698E" w:rsidRDefault="00480905" w:rsidP="00483504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792B1E">
              <w:rPr>
                <w:rFonts w:hAnsi="ＭＳ 明朝" w:hint="eastAsia"/>
                <w:sz w:val="18"/>
                <w:szCs w:val="16"/>
              </w:rPr>
              <w:t>担保</w:t>
            </w:r>
          </w:p>
        </w:tc>
        <w:tc>
          <w:tcPr>
            <w:tcW w:w="1464" w:type="dxa"/>
            <w:tcBorders>
              <w:right w:val="dashed" w:sz="4" w:space="0" w:color="auto"/>
            </w:tcBorders>
            <w:vAlign w:val="center"/>
          </w:tcPr>
          <w:p w:rsidR="00480905" w:rsidRPr="00792B1E" w:rsidRDefault="00480905" w:rsidP="00A810F8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792B1E">
              <w:rPr>
                <w:rFonts w:hAnsi="ＭＳ 明朝" w:hint="eastAsia"/>
                <w:sz w:val="18"/>
                <w:szCs w:val="16"/>
              </w:rPr>
              <w:t>□　有</w:t>
            </w:r>
          </w:p>
          <w:p w:rsidR="00480905" w:rsidRPr="00DA698E" w:rsidRDefault="00480905" w:rsidP="00A810F8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92B1E">
              <w:rPr>
                <w:rFonts w:hAnsi="ＭＳ 明朝" w:hint="eastAsia"/>
                <w:sz w:val="18"/>
                <w:szCs w:val="16"/>
              </w:rPr>
              <w:t>□　無</w:t>
            </w:r>
          </w:p>
        </w:tc>
        <w:tc>
          <w:tcPr>
            <w:tcW w:w="1796" w:type="dxa"/>
            <w:gridSpan w:val="2"/>
            <w:tcBorders>
              <w:left w:val="dashed" w:sz="4" w:space="0" w:color="auto"/>
            </w:tcBorders>
            <w:vAlign w:val="center"/>
          </w:tcPr>
          <w:p w:rsidR="00480905" w:rsidRPr="00792B1E" w:rsidRDefault="00480905" w:rsidP="00A810F8">
            <w:pPr>
              <w:tabs>
                <w:tab w:val="left" w:pos="1155"/>
              </w:tabs>
              <w:adjustRightInd w:val="0"/>
              <w:snapToGrid w:val="0"/>
              <w:rPr>
                <w:rFonts w:hAnsi="ＭＳ 明朝"/>
                <w:sz w:val="17"/>
                <w:szCs w:val="17"/>
              </w:rPr>
            </w:pPr>
            <w:r w:rsidRPr="00792B1E">
              <w:rPr>
                <w:rFonts w:hAnsi="ＭＳ 明朝" w:hint="eastAsia"/>
                <w:sz w:val="17"/>
                <w:szCs w:val="17"/>
              </w:rPr>
              <w:t>担保財産の詳細又は提供できない特別の事情</w:t>
            </w:r>
          </w:p>
        </w:tc>
        <w:tc>
          <w:tcPr>
            <w:tcW w:w="6421" w:type="dxa"/>
            <w:gridSpan w:val="8"/>
            <w:vAlign w:val="center"/>
          </w:tcPr>
          <w:p w:rsidR="00480905" w:rsidRPr="007B29EB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  <w:p w:rsidR="007B29EB" w:rsidRPr="007B29EB" w:rsidRDefault="007B29EB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  <w:p w:rsidR="007B29EB" w:rsidRPr="007B29EB" w:rsidRDefault="007B29EB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  <w:p w:rsidR="007B29EB" w:rsidRPr="007B29EB" w:rsidRDefault="007B29EB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7B29EB">
        <w:trPr>
          <w:trHeight w:val="546"/>
        </w:trPr>
        <w:tc>
          <w:tcPr>
            <w:tcW w:w="1890" w:type="dxa"/>
            <w:gridSpan w:val="2"/>
            <w:vAlign w:val="center"/>
          </w:tcPr>
          <w:p w:rsidR="00480905" w:rsidRPr="00792B1E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  <w:r w:rsidRPr="00CB3662">
              <w:rPr>
                <w:rFonts w:hAnsi="ＭＳ 明朝" w:hint="eastAsia"/>
                <w:spacing w:val="3"/>
                <w:kern w:val="0"/>
                <w:sz w:val="18"/>
                <w:szCs w:val="16"/>
                <w:fitText w:val="1280" w:id="-1843086592"/>
              </w:rPr>
              <w:t>添付書類の名</w:t>
            </w:r>
            <w:r w:rsidRPr="00CB3662">
              <w:rPr>
                <w:rFonts w:hAnsi="ＭＳ 明朝" w:hint="eastAsia"/>
                <w:spacing w:val="-7"/>
                <w:kern w:val="0"/>
                <w:sz w:val="18"/>
                <w:szCs w:val="16"/>
                <w:fitText w:val="1280" w:id="-1843086592"/>
              </w:rPr>
              <w:t>称</w:t>
            </w:r>
          </w:p>
        </w:tc>
        <w:tc>
          <w:tcPr>
            <w:tcW w:w="8217" w:type="dxa"/>
            <w:gridSpan w:val="10"/>
            <w:vAlign w:val="center"/>
          </w:tcPr>
          <w:p w:rsidR="00480905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  <w:p w:rsidR="007B29EB" w:rsidRPr="007B29EB" w:rsidRDefault="007B29EB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  <w:tr w:rsidR="00480905" w:rsidRPr="005D534F" w:rsidTr="003C6B21">
        <w:trPr>
          <w:trHeight w:val="554"/>
        </w:trPr>
        <w:tc>
          <w:tcPr>
            <w:tcW w:w="426" w:type="dxa"/>
            <w:vAlign w:val="center"/>
          </w:tcPr>
          <w:p w:rsidR="00480905" w:rsidRPr="00DA698E" w:rsidRDefault="00480905" w:rsidP="00483504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792B1E">
              <w:rPr>
                <w:rFonts w:hAnsi="ＭＳ 明朝" w:hint="eastAsia"/>
                <w:sz w:val="18"/>
                <w:szCs w:val="16"/>
              </w:rPr>
              <w:t>備考</w:t>
            </w:r>
          </w:p>
        </w:tc>
        <w:tc>
          <w:tcPr>
            <w:tcW w:w="9681" w:type="dxa"/>
            <w:gridSpan w:val="11"/>
            <w:vAlign w:val="center"/>
          </w:tcPr>
          <w:p w:rsidR="00480905" w:rsidRDefault="00480905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  <w:p w:rsidR="007B29EB" w:rsidRPr="007B29EB" w:rsidRDefault="007B29EB" w:rsidP="00A810F8">
            <w:pPr>
              <w:tabs>
                <w:tab w:val="left" w:pos="1155"/>
              </w:tabs>
              <w:snapToGrid w:val="0"/>
              <w:rPr>
                <w:rFonts w:hAnsi="ＭＳ 明朝"/>
                <w:sz w:val="18"/>
                <w:szCs w:val="16"/>
              </w:rPr>
            </w:pPr>
          </w:p>
        </w:tc>
      </w:tr>
    </w:tbl>
    <w:p w:rsidR="003335DD" w:rsidRPr="00EE1346" w:rsidRDefault="003335DD" w:rsidP="0062475C">
      <w:pPr>
        <w:rPr>
          <w:sz w:val="18"/>
          <w:szCs w:val="18"/>
        </w:rPr>
      </w:pPr>
    </w:p>
    <w:sectPr w:rsidR="003335DD" w:rsidRPr="00EE1346" w:rsidSect="007B29EB">
      <w:pgSz w:w="11907" w:h="16839" w:code="9"/>
      <w:pgMar w:top="680" w:right="907" w:bottom="454" w:left="907" w:header="510" w:footer="284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B2" w:rsidRDefault="000F33B2" w:rsidP="00210A5E">
      <w:r>
        <w:separator/>
      </w:r>
    </w:p>
  </w:endnote>
  <w:endnote w:type="continuationSeparator" w:id="0">
    <w:p w:rsidR="000F33B2" w:rsidRDefault="000F33B2" w:rsidP="0021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B2" w:rsidRDefault="000F33B2" w:rsidP="00210A5E">
      <w:r>
        <w:separator/>
      </w:r>
    </w:p>
  </w:footnote>
  <w:footnote w:type="continuationSeparator" w:id="0">
    <w:p w:rsidR="000F33B2" w:rsidRDefault="000F33B2" w:rsidP="0021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200"/>
    <w:multiLevelType w:val="hybridMultilevel"/>
    <w:tmpl w:val="BBF2B7A2"/>
    <w:lvl w:ilvl="0" w:tplc="5C88390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30CAF"/>
    <w:multiLevelType w:val="hybridMultilevel"/>
    <w:tmpl w:val="E2CA0852"/>
    <w:lvl w:ilvl="0" w:tplc="9970C478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0792677"/>
    <w:multiLevelType w:val="hybridMultilevel"/>
    <w:tmpl w:val="76E4A282"/>
    <w:lvl w:ilvl="0" w:tplc="1E1EACBE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2"/>
    <w:rsid w:val="00001D5F"/>
    <w:rsid w:val="00001FB5"/>
    <w:rsid w:val="00002F21"/>
    <w:rsid w:val="00006EFF"/>
    <w:rsid w:val="00023809"/>
    <w:rsid w:val="00026CE1"/>
    <w:rsid w:val="00037D13"/>
    <w:rsid w:val="00040BA0"/>
    <w:rsid w:val="000443B2"/>
    <w:rsid w:val="0004699C"/>
    <w:rsid w:val="000524B4"/>
    <w:rsid w:val="0005280E"/>
    <w:rsid w:val="0005545A"/>
    <w:rsid w:val="00061535"/>
    <w:rsid w:val="000628AB"/>
    <w:rsid w:val="00063C83"/>
    <w:rsid w:val="0007216A"/>
    <w:rsid w:val="000732E5"/>
    <w:rsid w:val="00084743"/>
    <w:rsid w:val="00086BBC"/>
    <w:rsid w:val="00087960"/>
    <w:rsid w:val="000966EC"/>
    <w:rsid w:val="000A0B28"/>
    <w:rsid w:val="000A25F2"/>
    <w:rsid w:val="000A47B2"/>
    <w:rsid w:val="000A682B"/>
    <w:rsid w:val="000B015F"/>
    <w:rsid w:val="000C4180"/>
    <w:rsid w:val="000C5A08"/>
    <w:rsid w:val="000C5A6C"/>
    <w:rsid w:val="000C713B"/>
    <w:rsid w:val="000D634E"/>
    <w:rsid w:val="000E16DA"/>
    <w:rsid w:val="000E22C9"/>
    <w:rsid w:val="000E470D"/>
    <w:rsid w:val="000E76F4"/>
    <w:rsid w:val="000F1142"/>
    <w:rsid w:val="000F33B2"/>
    <w:rsid w:val="000F4BBE"/>
    <w:rsid w:val="00100705"/>
    <w:rsid w:val="00101D6D"/>
    <w:rsid w:val="001203E9"/>
    <w:rsid w:val="0012241A"/>
    <w:rsid w:val="001268F6"/>
    <w:rsid w:val="0013073C"/>
    <w:rsid w:val="001310D0"/>
    <w:rsid w:val="00132A1C"/>
    <w:rsid w:val="001405D2"/>
    <w:rsid w:val="001440D7"/>
    <w:rsid w:val="00150339"/>
    <w:rsid w:val="00153E3A"/>
    <w:rsid w:val="001541E9"/>
    <w:rsid w:val="001549DC"/>
    <w:rsid w:val="0016273F"/>
    <w:rsid w:val="00170731"/>
    <w:rsid w:val="00172AC9"/>
    <w:rsid w:val="00184A76"/>
    <w:rsid w:val="001950CB"/>
    <w:rsid w:val="00197FB6"/>
    <w:rsid w:val="001A43CF"/>
    <w:rsid w:val="001A494D"/>
    <w:rsid w:val="001B60FF"/>
    <w:rsid w:val="001C0423"/>
    <w:rsid w:val="001D653D"/>
    <w:rsid w:val="001D6E23"/>
    <w:rsid w:val="001E09BB"/>
    <w:rsid w:val="001E5C7B"/>
    <w:rsid w:val="001F5872"/>
    <w:rsid w:val="0020541B"/>
    <w:rsid w:val="00210A5E"/>
    <w:rsid w:val="002235F1"/>
    <w:rsid w:val="00224113"/>
    <w:rsid w:val="00225916"/>
    <w:rsid w:val="00227B4A"/>
    <w:rsid w:val="00231AA5"/>
    <w:rsid w:val="002355A9"/>
    <w:rsid w:val="00260750"/>
    <w:rsid w:val="00260880"/>
    <w:rsid w:val="00264422"/>
    <w:rsid w:val="002738ED"/>
    <w:rsid w:val="00274EE4"/>
    <w:rsid w:val="002752D8"/>
    <w:rsid w:val="002768CC"/>
    <w:rsid w:val="00276F4F"/>
    <w:rsid w:val="002818F7"/>
    <w:rsid w:val="002A3D3C"/>
    <w:rsid w:val="002A4E20"/>
    <w:rsid w:val="002A5021"/>
    <w:rsid w:val="002B49F0"/>
    <w:rsid w:val="002C0441"/>
    <w:rsid w:val="002C4C7B"/>
    <w:rsid w:val="002D03A7"/>
    <w:rsid w:val="002D047D"/>
    <w:rsid w:val="002D07F9"/>
    <w:rsid w:val="002D4003"/>
    <w:rsid w:val="002D42C7"/>
    <w:rsid w:val="002D4872"/>
    <w:rsid w:val="002F4292"/>
    <w:rsid w:val="002F54CD"/>
    <w:rsid w:val="00300B7E"/>
    <w:rsid w:val="0030434A"/>
    <w:rsid w:val="0030730A"/>
    <w:rsid w:val="0032315C"/>
    <w:rsid w:val="003335DD"/>
    <w:rsid w:val="00336109"/>
    <w:rsid w:val="00351D4F"/>
    <w:rsid w:val="00352164"/>
    <w:rsid w:val="00353297"/>
    <w:rsid w:val="00356ED2"/>
    <w:rsid w:val="00357415"/>
    <w:rsid w:val="00363EFB"/>
    <w:rsid w:val="00364892"/>
    <w:rsid w:val="00373143"/>
    <w:rsid w:val="00374A53"/>
    <w:rsid w:val="0038495E"/>
    <w:rsid w:val="0039482F"/>
    <w:rsid w:val="00396D44"/>
    <w:rsid w:val="0039750D"/>
    <w:rsid w:val="003A0B86"/>
    <w:rsid w:val="003A4543"/>
    <w:rsid w:val="003A488B"/>
    <w:rsid w:val="003B2C09"/>
    <w:rsid w:val="003B7125"/>
    <w:rsid w:val="003C5E2C"/>
    <w:rsid w:val="003C6B21"/>
    <w:rsid w:val="003D261C"/>
    <w:rsid w:val="003D3242"/>
    <w:rsid w:val="003E1DFA"/>
    <w:rsid w:val="003E60CA"/>
    <w:rsid w:val="003E6666"/>
    <w:rsid w:val="003F6BEF"/>
    <w:rsid w:val="003F7F94"/>
    <w:rsid w:val="004032C0"/>
    <w:rsid w:val="00406315"/>
    <w:rsid w:val="00410FBB"/>
    <w:rsid w:val="0041262C"/>
    <w:rsid w:val="00412BF0"/>
    <w:rsid w:val="00414D9C"/>
    <w:rsid w:val="004162DD"/>
    <w:rsid w:val="004163E3"/>
    <w:rsid w:val="00420CF4"/>
    <w:rsid w:val="004218B1"/>
    <w:rsid w:val="00425529"/>
    <w:rsid w:val="00425E46"/>
    <w:rsid w:val="00426171"/>
    <w:rsid w:val="00431B3B"/>
    <w:rsid w:val="00432809"/>
    <w:rsid w:val="00447963"/>
    <w:rsid w:val="00447E35"/>
    <w:rsid w:val="004537E7"/>
    <w:rsid w:val="00461A27"/>
    <w:rsid w:val="00463005"/>
    <w:rsid w:val="00465346"/>
    <w:rsid w:val="00470D99"/>
    <w:rsid w:val="0047132C"/>
    <w:rsid w:val="00471C05"/>
    <w:rsid w:val="00480905"/>
    <w:rsid w:val="00483504"/>
    <w:rsid w:val="00483A49"/>
    <w:rsid w:val="0048526D"/>
    <w:rsid w:val="0049540D"/>
    <w:rsid w:val="00497C45"/>
    <w:rsid w:val="004A0A11"/>
    <w:rsid w:val="004A2C2F"/>
    <w:rsid w:val="004A2E78"/>
    <w:rsid w:val="004B73B8"/>
    <w:rsid w:val="004E15FA"/>
    <w:rsid w:val="004E5760"/>
    <w:rsid w:val="004F0328"/>
    <w:rsid w:val="004F176B"/>
    <w:rsid w:val="004F6F06"/>
    <w:rsid w:val="005144BD"/>
    <w:rsid w:val="005148DA"/>
    <w:rsid w:val="0051618C"/>
    <w:rsid w:val="00517800"/>
    <w:rsid w:val="00526BB3"/>
    <w:rsid w:val="00533F52"/>
    <w:rsid w:val="00534429"/>
    <w:rsid w:val="00537B92"/>
    <w:rsid w:val="00540DFB"/>
    <w:rsid w:val="005441E4"/>
    <w:rsid w:val="00547981"/>
    <w:rsid w:val="005533C8"/>
    <w:rsid w:val="00560910"/>
    <w:rsid w:val="00590631"/>
    <w:rsid w:val="00593A37"/>
    <w:rsid w:val="005A0512"/>
    <w:rsid w:val="005A4F85"/>
    <w:rsid w:val="005A60EE"/>
    <w:rsid w:val="005A7DAD"/>
    <w:rsid w:val="005B0168"/>
    <w:rsid w:val="005B2A9D"/>
    <w:rsid w:val="005B46E1"/>
    <w:rsid w:val="005C16EF"/>
    <w:rsid w:val="005C1872"/>
    <w:rsid w:val="005C3897"/>
    <w:rsid w:val="005C6E68"/>
    <w:rsid w:val="005D1EDB"/>
    <w:rsid w:val="005D534F"/>
    <w:rsid w:val="005E3188"/>
    <w:rsid w:val="005E555C"/>
    <w:rsid w:val="005E5B08"/>
    <w:rsid w:val="005E65DA"/>
    <w:rsid w:val="005F7594"/>
    <w:rsid w:val="006027B3"/>
    <w:rsid w:val="00612789"/>
    <w:rsid w:val="00613096"/>
    <w:rsid w:val="006152C4"/>
    <w:rsid w:val="006218DF"/>
    <w:rsid w:val="006232B3"/>
    <w:rsid w:val="0062475C"/>
    <w:rsid w:val="0065105C"/>
    <w:rsid w:val="00656D46"/>
    <w:rsid w:val="0066256C"/>
    <w:rsid w:val="00663D7C"/>
    <w:rsid w:val="00666DF8"/>
    <w:rsid w:val="006753A8"/>
    <w:rsid w:val="006864A3"/>
    <w:rsid w:val="006914C6"/>
    <w:rsid w:val="00693A45"/>
    <w:rsid w:val="00697545"/>
    <w:rsid w:val="006A59F7"/>
    <w:rsid w:val="006B043A"/>
    <w:rsid w:val="006B1C9F"/>
    <w:rsid w:val="006B5629"/>
    <w:rsid w:val="006C128B"/>
    <w:rsid w:val="006C1C2C"/>
    <w:rsid w:val="006C1F0A"/>
    <w:rsid w:val="006C2093"/>
    <w:rsid w:val="006D444D"/>
    <w:rsid w:val="006D6CDD"/>
    <w:rsid w:val="006E1FAF"/>
    <w:rsid w:val="006F010E"/>
    <w:rsid w:val="00703D08"/>
    <w:rsid w:val="0070737F"/>
    <w:rsid w:val="007179F6"/>
    <w:rsid w:val="00726F44"/>
    <w:rsid w:val="00736417"/>
    <w:rsid w:val="0074020F"/>
    <w:rsid w:val="00741E38"/>
    <w:rsid w:val="00742F03"/>
    <w:rsid w:val="00754CEB"/>
    <w:rsid w:val="007649AD"/>
    <w:rsid w:val="00772FE5"/>
    <w:rsid w:val="00774BE2"/>
    <w:rsid w:val="0077618E"/>
    <w:rsid w:val="00786EA1"/>
    <w:rsid w:val="00791A64"/>
    <w:rsid w:val="00792B1E"/>
    <w:rsid w:val="007A6CE9"/>
    <w:rsid w:val="007B29EB"/>
    <w:rsid w:val="007B47A5"/>
    <w:rsid w:val="007C3746"/>
    <w:rsid w:val="007C5E8A"/>
    <w:rsid w:val="007D1864"/>
    <w:rsid w:val="007D3FCD"/>
    <w:rsid w:val="007E0A0E"/>
    <w:rsid w:val="00803E9C"/>
    <w:rsid w:val="00814197"/>
    <w:rsid w:val="0083057D"/>
    <w:rsid w:val="00830988"/>
    <w:rsid w:val="00834BAC"/>
    <w:rsid w:val="008403FA"/>
    <w:rsid w:val="00851A75"/>
    <w:rsid w:val="008649EA"/>
    <w:rsid w:val="0086702B"/>
    <w:rsid w:val="00883746"/>
    <w:rsid w:val="00885F4F"/>
    <w:rsid w:val="00895554"/>
    <w:rsid w:val="00895BCD"/>
    <w:rsid w:val="008B17F7"/>
    <w:rsid w:val="008B3450"/>
    <w:rsid w:val="008C565D"/>
    <w:rsid w:val="008D2D0F"/>
    <w:rsid w:val="008D3DA2"/>
    <w:rsid w:val="008D607B"/>
    <w:rsid w:val="008D643A"/>
    <w:rsid w:val="008E23FC"/>
    <w:rsid w:val="008E6067"/>
    <w:rsid w:val="008E61B6"/>
    <w:rsid w:val="008E6396"/>
    <w:rsid w:val="008E6733"/>
    <w:rsid w:val="008F650A"/>
    <w:rsid w:val="00911F82"/>
    <w:rsid w:val="0092510F"/>
    <w:rsid w:val="0092684C"/>
    <w:rsid w:val="0093086A"/>
    <w:rsid w:val="00942742"/>
    <w:rsid w:val="00947A9B"/>
    <w:rsid w:val="009570F1"/>
    <w:rsid w:val="009635F2"/>
    <w:rsid w:val="00985234"/>
    <w:rsid w:val="00993753"/>
    <w:rsid w:val="009949A6"/>
    <w:rsid w:val="009953E7"/>
    <w:rsid w:val="009A4D85"/>
    <w:rsid w:val="009B0C39"/>
    <w:rsid w:val="009B5F9D"/>
    <w:rsid w:val="009B7BA7"/>
    <w:rsid w:val="009C2D8A"/>
    <w:rsid w:val="009D2CF1"/>
    <w:rsid w:val="009D2EEB"/>
    <w:rsid w:val="009D3B8F"/>
    <w:rsid w:val="009D676F"/>
    <w:rsid w:val="009E1DBF"/>
    <w:rsid w:val="009E5FFB"/>
    <w:rsid w:val="009E6260"/>
    <w:rsid w:val="009F314C"/>
    <w:rsid w:val="009F4B3C"/>
    <w:rsid w:val="00A119E1"/>
    <w:rsid w:val="00A228FF"/>
    <w:rsid w:val="00A24D26"/>
    <w:rsid w:val="00A35D6E"/>
    <w:rsid w:val="00A36910"/>
    <w:rsid w:val="00A43E97"/>
    <w:rsid w:val="00A47894"/>
    <w:rsid w:val="00A55229"/>
    <w:rsid w:val="00A56073"/>
    <w:rsid w:val="00A622A2"/>
    <w:rsid w:val="00A63580"/>
    <w:rsid w:val="00A659ED"/>
    <w:rsid w:val="00A70DF7"/>
    <w:rsid w:val="00A72260"/>
    <w:rsid w:val="00A75268"/>
    <w:rsid w:val="00A75EEE"/>
    <w:rsid w:val="00A810F8"/>
    <w:rsid w:val="00A81EA6"/>
    <w:rsid w:val="00A8248A"/>
    <w:rsid w:val="00A90C39"/>
    <w:rsid w:val="00A910F7"/>
    <w:rsid w:val="00AA5719"/>
    <w:rsid w:val="00AB183B"/>
    <w:rsid w:val="00AC1B38"/>
    <w:rsid w:val="00AD4D8A"/>
    <w:rsid w:val="00AD5626"/>
    <w:rsid w:val="00AD562E"/>
    <w:rsid w:val="00B03734"/>
    <w:rsid w:val="00B07AF4"/>
    <w:rsid w:val="00B34441"/>
    <w:rsid w:val="00B352C0"/>
    <w:rsid w:val="00B41E88"/>
    <w:rsid w:val="00B5573E"/>
    <w:rsid w:val="00B57648"/>
    <w:rsid w:val="00B62315"/>
    <w:rsid w:val="00B72AF7"/>
    <w:rsid w:val="00B75B22"/>
    <w:rsid w:val="00B75FB0"/>
    <w:rsid w:val="00B76941"/>
    <w:rsid w:val="00B81930"/>
    <w:rsid w:val="00B84874"/>
    <w:rsid w:val="00B86F47"/>
    <w:rsid w:val="00B87737"/>
    <w:rsid w:val="00B91180"/>
    <w:rsid w:val="00B96C4B"/>
    <w:rsid w:val="00B97C54"/>
    <w:rsid w:val="00BA1A65"/>
    <w:rsid w:val="00BB1DFE"/>
    <w:rsid w:val="00BC2612"/>
    <w:rsid w:val="00BC7786"/>
    <w:rsid w:val="00BD5E2C"/>
    <w:rsid w:val="00BE1CC5"/>
    <w:rsid w:val="00BF2373"/>
    <w:rsid w:val="00BF3ECD"/>
    <w:rsid w:val="00C0091E"/>
    <w:rsid w:val="00C04A7C"/>
    <w:rsid w:val="00C04FAA"/>
    <w:rsid w:val="00C0587C"/>
    <w:rsid w:val="00C109D9"/>
    <w:rsid w:val="00C12C98"/>
    <w:rsid w:val="00C155AC"/>
    <w:rsid w:val="00C26B0E"/>
    <w:rsid w:val="00C32E0C"/>
    <w:rsid w:val="00C34C51"/>
    <w:rsid w:val="00C36DBC"/>
    <w:rsid w:val="00C42F38"/>
    <w:rsid w:val="00C46BC5"/>
    <w:rsid w:val="00C47265"/>
    <w:rsid w:val="00C53A2F"/>
    <w:rsid w:val="00C60C46"/>
    <w:rsid w:val="00C71B91"/>
    <w:rsid w:val="00C91925"/>
    <w:rsid w:val="00C96D1F"/>
    <w:rsid w:val="00C979CC"/>
    <w:rsid w:val="00CA50A7"/>
    <w:rsid w:val="00CB2BE6"/>
    <w:rsid w:val="00CB3662"/>
    <w:rsid w:val="00CB7939"/>
    <w:rsid w:val="00CC06AC"/>
    <w:rsid w:val="00CC32D7"/>
    <w:rsid w:val="00CC4811"/>
    <w:rsid w:val="00CE24C4"/>
    <w:rsid w:val="00CE4699"/>
    <w:rsid w:val="00CE71AF"/>
    <w:rsid w:val="00CE753F"/>
    <w:rsid w:val="00CE7D11"/>
    <w:rsid w:val="00CF4F59"/>
    <w:rsid w:val="00CF5356"/>
    <w:rsid w:val="00CF6A4B"/>
    <w:rsid w:val="00CF6F9F"/>
    <w:rsid w:val="00D000DE"/>
    <w:rsid w:val="00D02458"/>
    <w:rsid w:val="00D0276C"/>
    <w:rsid w:val="00D04C28"/>
    <w:rsid w:val="00D11FD2"/>
    <w:rsid w:val="00D13357"/>
    <w:rsid w:val="00D157D7"/>
    <w:rsid w:val="00D178E7"/>
    <w:rsid w:val="00D2133A"/>
    <w:rsid w:val="00D2241C"/>
    <w:rsid w:val="00D36E96"/>
    <w:rsid w:val="00D37F57"/>
    <w:rsid w:val="00D445E8"/>
    <w:rsid w:val="00D4596A"/>
    <w:rsid w:val="00D51365"/>
    <w:rsid w:val="00D67E87"/>
    <w:rsid w:val="00D710B8"/>
    <w:rsid w:val="00D745CA"/>
    <w:rsid w:val="00D751B1"/>
    <w:rsid w:val="00D816A1"/>
    <w:rsid w:val="00D81BA2"/>
    <w:rsid w:val="00D8520C"/>
    <w:rsid w:val="00D85AA8"/>
    <w:rsid w:val="00D85E34"/>
    <w:rsid w:val="00DA00D5"/>
    <w:rsid w:val="00DA698E"/>
    <w:rsid w:val="00DC147A"/>
    <w:rsid w:val="00DD2A3A"/>
    <w:rsid w:val="00E00799"/>
    <w:rsid w:val="00E0510D"/>
    <w:rsid w:val="00E20691"/>
    <w:rsid w:val="00E25F55"/>
    <w:rsid w:val="00E32642"/>
    <w:rsid w:val="00E41106"/>
    <w:rsid w:val="00E41219"/>
    <w:rsid w:val="00E4325E"/>
    <w:rsid w:val="00E448BD"/>
    <w:rsid w:val="00E564E3"/>
    <w:rsid w:val="00E63753"/>
    <w:rsid w:val="00E75641"/>
    <w:rsid w:val="00EA33E0"/>
    <w:rsid w:val="00EA56D9"/>
    <w:rsid w:val="00EB012E"/>
    <w:rsid w:val="00EB0A55"/>
    <w:rsid w:val="00EB702C"/>
    <w:rsid w:val="00EC673C"/>
    <w:rsid w:val="00ED2615"/>
    <w:rsid w:val="00ED355B"/>
    <w:rsid w:val="00ED6909"/>
    <w:rsid w:val="00EE1346"/>
    <w:rsid w:val="00EE4E3F"/>
    <w:rsid w:val="00EE5F04"/>
    <w:rsid w:val="00EE6826"/>
    <w:rsid w:val="00EF0601"/>
    <w:rsid w:val="00EF1210"/>
    <w:rsid w:val="00F00F9D"/>
    <w:rsid w:val="00F06F78"/>
    <w:rsid w:val="00F075C1"/>
    <w:rsid w:val="00F15B49"/>
    <w:rsid w:val="00F15FD2"/>
    <w:rsid w:val="00F16223"/>
    <w:rsid w:val="00F16509"/>
    <w:rsid w:val="00F167BD"/>
    <w:rsid w:val="00F22BAC"/>
    <w:rsid w:val="00F24376"/>
    <w:rsid w:val="00F2541F"/>
    <w:rsid w:val="00F312EF"/>
    <w:rsid w:val="00F33CD8"/>
    <w:rsid w:val="00F3796C"/>
    <w:rsid w:val="00F37FCD"/>
    <w:rsid w:val="00F5303F"/>
    <w:rsid w:val="00F616C2"/>
    <w:rsid w:val="00F621B7"/>
    <w:rsid w:val="00F76838"/>
    <w:rsid w:val="00F82520"/>
    <w:rsid w:val="00F86636"/>
    <w:rsid w:val="00F9223E"/>
    <w:rsid w:val="00F9239E"/>
    <w:rsid w:val="00F97B4F"/>
    <w:rsid w:val="00FA0911"/>
    <w:rsid w:val="00FA3ECD"/>
    <w:rsid w:val="00FA7574"/>
    <w:rsid w:val="00FB4A31"/>
    <w:rsid w:val="00FB715B"/>
    <w:rsid w:val="00FC0233"/>
    <w:rsid w:val="00FC52A6"/>
    <w:rsid w:val="00FD20ED"/>
    <w:rsid w:val="00FD42FD"/>
    <w:rsid w:val="00FD5BA9"/>
    <w:rsid w:val="00FE582A"/>
    <w:rsid w:val="00FF5C96"/>
    <w:rsid w:val="00FF717D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74B19-FE1D-48CD-BDDD-D81BE676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Century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"/>
    <w:basedOn w:val="a"/>
    <w:link w:val="a6"/>
    <w:uiPriority w:val="99"/>
    <w:rsid w:val="005C3897"/>
    <w:rPr>
      <w:rFonts w:ascii="Century"/>
      <w:sz w:val="21"/>
      <w:szCs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2">
    <w:name w:val="List 2"/>
    <w:basedOn w:val="a"/>
    <w:uiPriority w:val="99"/>
    <w:rsid w:val="005C3897"/>
    <w:pPr>
      <w:ind w:leftChars="200" w:left="100" w:hangingChars="200" w:hanging="200"/>
    </w:pPr>
    <w:rPr>
      <w:rFonts w:ascii="Century"/>
      <w:sz w:val="21"/>
      <w:szCs w:val="24"/>
    </w:rPr>
  </w:style>
  <w:style w:type="character" w:styleId="a7">
    <w:name w:val="Hyperlink"/>
    <w:basedOn w:val="a0"/>
    <w:uiPriority w:val="99"/>
    <w:rsid w:val="000628A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D60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10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10A5E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210A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0A5E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10A5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10A5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azawasy\AppData\Roaming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04CF-35F5-4A09-AC51-FEC13907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syunou</dc:creator>
  <cp:keywords/>
  <dc:description/>
  <cp:lastModifiedBy>syunou</cp:lastModifiedBy>
  <cp:revision>2</cp:revision>
  <cp:lastPrinted>2021-02-04T09:33:00Z</cp:lastPrinted>
  <dcterms:created xsi:type="dcterms:W3CDTF">2021-02-04T09:59:00Z</dcterms:created>
  <dcterms:modified xsi:type="dcterms:W3CDTF">2021-02-04T09:59:00Z</dcterms:modified>
</cp:coreProperties>
</file>